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32F84" w14:textId="36F73FD8" w:rsidR="004660FD" w:rsidRDefault="00417665" w:rsidP="00FB3CEE">
      <w:pPr>
        <w:ind w:left="1134"/>
      </w:pPr>
      <w:r>
        <w:rPr>
          <w:noProof/>
        </w:rPr>
        <mc:AlternateContent>
          <mc:Choice Requires="wps">
            <w:drawing>
              <wp:anchor distT="45720" distB="45720" distL="114300" distR="114300" simplePos="0" relativeHeight="251659264" behindDoc="0" locked="0" layoutInCell="1" allowOverlap="1" wp14:anchorId="44930B21" wp14:editId="56570B73">
                <wp:simplePos x="0" y="0"/>
                <wp:positionH relativeFrom="column">
                  <wp:posOffset>529590</wp:posOffset>
                </wp:positionH>
                <wp:positionV relativeFrom="paragraph">
                  <wp:posOffset>90170</wp:posOffset>
                </wp:positionV>
                <wp:extent cx="6658610" cy="6579235"/>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6579235"/>
                        </a:xfrm>
                        <a:prstGeom prst="rect">
                          <a:avLst/>
                        </a:prstGeom>
                        <a:solidFill>
                          <a:srgbClr val="FFFFFF"/>
                        </a:solidFill>
                        <a:ln w="9525">
                          <a:noFill/>
                          <a:miter lim="800000"/>
                          <a:headEnd/>
                          <a:tailEnd/>
                        </a:ln>
                      </wps:spPr>
                      <wps:txbx>
                        <w:txbxContent>
                          <w:p w14:paraId="07FB49AE" w14:textId="77777777" w:rsidR="00076EA7" w:rsidRDefault="00076EA7" w:rsidP="00076EA7">
                            <w:r>
                              <w:t>Dear Parent/Carer,</w:t>
                            </w:r>
                          </w:p>
                          <w:p w14:paraId="4E46411F" w14:textId="77777777" w:rsidR="00076EA7" w:rsidRDefault="00076EA7" w:rsidP="00076EA7">
                            <w:r>
                              <w:t xml:space="preserve">We, as an Academy, have been asked by the DfE to collect information to indicate if a child has a parent or parents who are serving personnel, serving in regular HM Forces military units of all forces and exercising parental care and responsibility. </w:t>
                            </w:r>
                          </w:p>
                          <w:p w14:paraId="783D22D7" w14:textId="77777777" w:rsidR="00076EA7" w:rsidRDefault="00076EA7" w:rsidP="00076EA7">
                            <w:r>
                              <w:t>The information will be of use to help identify both the impact that being a service child has on their education and the impact that catering for large numbers of Service children has on the Academy. Please note, however, that the data on individual pupils is not being shared with the MoD.</w:t>
                            </w:r>
                          </w:p>
                          <w:p w14:paraId="5C6E977A" w14:textId="6AFA377C" w:rsidR="00076EA7" w:rsidRDefault="00076EA7" w:rsidP="00076EA7">
                            <w:r>
                              <w:t>New funding regulations mean that the Academy receives an additional Pupil payment (</w:t>
                            </w:r>
                            <w:r w:rsidR="004775F3">
                              <w:t>£340</w:t>
                            </w:r>
                            <w:r w:rsidR="00226A29">
                              <w:t xml:space="preserve"> per eligible pupil in 2024 to 2025</w:t>
                            </w:r>
                            <w:r w:rsidR="003F3FBB">
                              <w:t xml:space="preserve"> and £350 per eligible pupil in 2025 to 2026</w:t>
                            </w:r>
                            <w:r>
                              <w:t xml:space="preserve">) for each child registered within this category. Therefore, it is beneficial for the Academy and its pupils to identify and record this information. </w:t>
                            </w:r>
                          </w:p>
                          <w:p w14:paraId="19B60973" w14:textId="77777777" w:rsidR="00076EA7" w:rsidRDefault="00076EA7" w:rsidP="00076EA7">
                            <w:r>
                              <w:t>This is only relevant to children whose parents are designated as Personnel Category 1 or 2 which are shown on the MoD website:</w:t>
                            </w:r>
                          </w:p>
                          <w:p w14:paraId="77954A5B" w14:textId="77777777" w:rsidR="00076EA7" w:rsidRDefault="00076EA7" w:rsidP="00076EA7">
                            <w:r>
                              <w:t xml:space="preserve"> </w:t>
                            </w:r>
                            <w:hyperlink r:id="rId8" w:history="1">
                              <w:r w:rsidRPr="00285F49">
                                <w:rPr>
                                  <w:rStyle w:val="Hyperlink"/>
                                </w:rPr>
                                <w:t>https://www.gov.uk/government/publications/personal-status-category-definitions</w:t>
                              </w:r>
                            </w:hyperlink>
                          </w:p>
                          <w:p w14:paraId="35526D23" w14:textId="77777777" w:rsidR="00076EA7" w:rsidRDefault="00076EA7" w:rsidP="00076EA7">
                            <w:r>
                              <w:t>Therefore, if you have parental responsibility and are in the designated category, please complete and return the slip below as soon as possible.</w:t>
                            </w:r>
                          </w:p>
                          <w:p w14:paraId="363196BB" w14:textId="77777777" w:rsidR="00076EA7" w:rsidRDefault="00076EA7" w:rsidP="00076EA7">
                            <w:r>
                              <w:t>Yours faithfully,</w:t>
                            </w:r>
                          </w:p>
                          <w:p w14:paraId="2770548F" w14:textId="77777777" w:rsidR="00076EA7" w:rsidRDefault="00076EA7" w:rsidP="00076EA7">
                            <w:proofErr w:type="spellStart"/>
                            <w:r>
                              <w:t>Mrs</w:t>
                            </w:r>
                            <w:proofErr w:type="spellEnd"/>
                            <w:r>
                              <w:t xml:space="preserve"> Sarah Wilson</w:t>
                            </w:r>
                          </w:p>
                          <w:p w14:paraId="4938C88B" w14:textId="77777777" w:rsidR="00955DC7" w:rsidRDefault="00076EA7" w:rsidP="00955DC7">
                            <w:r>
                              <w:t>Principal</w:t>
                            </w:r>
                          </w:p>
                          <w:p w14:paraId="3E069FC6" w14:textId="2D44F35B" w:rsidR="00955DC7" w:rsidRDefault="00955DC7" w:rsidP="00955DC7">
                            <w:r>
                              <w:t>……………………………………………………………………………………………………………………………………………………………………</w:t>
                            </w:r>
                          </w:p>
                          <w:p w14:paraId="1D5BBDCA" w14:textId="77777777" w:rsidR="009B0F34" w:rsidRDefault="009B0F34" w:rsidP="00955DC7"/>
                          <w:p w14:paraId="7E63FC97" w14:textId="10C62A91" w:rsidR="00955DC7" w:rsidRDefault="00955DC7" w:rsidP="00955DC7">
                            <w:r>
                              <w:t xml:space="preserve">Name of </w:t>
                            </w:r>
                            <w:proofErr w:type="gramStart"/>
                            <w:r>
                              <w:t>Pupil:…</w:t>
                            </w:r>
                            <w:proofErr w:type="gramEnd"/>
                            <w:r>
                              <w:t xml:space="preserve">…………………………………………………………………………………………  </w:t>
                            </w:r>
                            <w:proofErr w:type="gramStart"/>
                            <w:r>
                              <w:t>Class:…</w:t>
                            </w:r>
                            <w:proofErr w:type="gramEnd"/>
                            <w:r>
                              <w:t>………………………………</w:t>
                            </w:r>
                            <w:proofErr w:type="gramStart"/>
                            <w:r>
                              <w:t>…..</w:t>
                            </w:r>
                            <w:proofErr w:type="gramEnd"/>
                          </w:p>
                          <w:p w14:paraId="144995E5" w14:textId="576CC187" w:rsidR="00955DC7" w:rsidRDefault="00955DC7">
                            <w:r>
                              <w:t>Is a service child in education as defined by the MoD</w:t>
                            </w:r>
                          </w:p>
                          <w:p w14:paraId="12177364" w14:textId="6B1EB66E" w:rsidR="00417665" w:rsidRPr="00955DC7" w:rsidRDefault="00955DC7">
                            <w:proofErr w:type="gramStart"/>
                            <w:r>
                              <w:t>Signed:…</w:t>
                            </w:r>
                            <w:proofErr w:type="gramEnd"/>
                            <w:r>
                              <w:t>…………………………………………………………………………  (</w:t>
                            </w:r>
                            <w:proofErr w:type="gramStart"/>
                            <w:r>
                              <w:t xml:space="preserve">Parent)   </w:t>
                            </w:r>
                            <w:proofErr w:type="gramEnd"/>
                            <w:r>
                              <w:t xml:space="preserve">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930B21" id="_x0000_t202" coordsize="21600,21600" o:spt="202" path="m,l,21600r21600,l21600,xe">
                <v:stroke joinstyle="miter"/>
                <v:path gradientshapeok="t" o:connecttype="rect"/>
              </v:shapetype>
              <v:shape id="Text Box 2" o:spid="_x0000_s1026" type="#_x0000_t202" style="position:absolute;left:0;text-align:left;margin-left:41.7pt;margin-top:7.1pt;width:524.3pt;height:518.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" stroked="f">
                <v:textbox>
                  <w:txbxContent>
                    <w:p w14:paraId="07FB49AE" w14:textId="77777777" w:rsidR="00076EA7" w:rsidRDefault="00076EA7" w:rsidP="00076EA7">
                      <w:r>
                        <w:t>Dear Parent/Carer,</w:t>
                      </w:r>
                    </w:p>
                    <w:p w14:paraId="4E46411F" w14:textId="77777777" w:rsidR="00076EA7" w:rsidRDefault="00076EA7" w:rsidP="00076EA7">
                      <w:r>
                        <w:t xml:space="preserve">We, as an Academy, have been asked by the DfE to collect information to indicate if a child has a parent or parents who are serving personnel, serving in regular HM Forces military units of all forces and exercising parental care and responsibility. </w:t>
                      </w:r>
                    </w:p>
                    <w:p w14:paraId="783D22D7" w14:textId="77777777" w:rsidR="00076EA7" w:rsidRDefault="00076EA7" w:rsidP="00076EA7">
                      <w:r>
                        <w:t>The information will be of use to help identify both the impact that being a service child has on their education and the impact that catering for large numbers of Service children has on the Academy. Please note, however, that the data on individual pupils is not being shared with the MoD.</w:t>
                      </w:r>
                    </w:p>
                    <w:p w14:paraId="5C6E977A" w14:textId="6AFA377C" w:rsidR="00076EA7" w:rsidRDefault="00076EA7" w:rsidP="00076EA7">
                      <w:r>
                        <w:t>New funding regulations mean that the Academy receives an additional Pupil payment (</w:t>
                      </w:r>
                      <w:r w:rsidR="004775F3">
                        <w:t>£340</w:t>
                      </w:r>
                      <w:r w:rsidR="00226A29">
                        <w:t xml:space="preserve"> per eligible pupil in 2024 to 2025</w:t>
                      </w:r>
                      <w:r w:rsidR="003F3FBB">
                        <w:t xml:space="preserve"> and £350 per eligible pupil in 2025 to 2026</w:t>
                      </w:r>
                      <w:r>
                        <w:t xml:space="preserve">) for each child registered within this category. Therefore, it is beneficial for the Academy and its pupils to identify and record this information. </w:t>
                      </w:r>
                    </w:p>
                    <w:p w14:paraId="19B60973" w14:textId="77777777" w:rsidR="00076EA7" w:rsidRDefault="00076EA7" w:rsidP="00076EA7">
                      <w:r>
                        <w:t>This is only relevant to children whose parents are designated as Personnel Category 1 or 2 which are shown on the MoD website:</w:t>
                      </w:r>
                    </w:p>
                    <w:p w14:paraId="77954A5B" w14:textId="77777777" w:rsidR="00076EA7" w:rsidRDefault="00076EA7" w:rsidP="00076EA7">
                      <w:r>
                        <w:t xml:space="preserve"> </w:t>
                      </w:r>
                      <w:hyperlink r:id="rId9" w:history="1">
                        <w:r w:rsidRPr="00285F49">
                          <w:rPr>
                            <w:rStyle w:val="Hyperlink"/>
                          </w:rPr>
                          <w:t>https://www.gov.uk/government/publications/personal-status-category-definitions</w:t>
                        </w:r>
                      </w:hyperlink>
                    </w:p>
                    <w:p w14:paraId="35526D23" w14:textId="77777777" w:rsidR="00076EA7" w:rsidRDefault="00076EA7" w:rsidP="00076EA7">
                      <w:r>
                        <w:t>Therefore, if you have parental responsibility and are in the designated category, please complete and return the slip below as soon as possible.</w:t>
                      </w:r>
                    </w:p>
                    <w:p w14:paraId="363196BB" w14:textId="77777777" w:rsidR="00076EA7" w:rsidRDefault="00076EA7" w:rsidP="00076EA7">
                      <w:r>
                        <w:t>Yours faithfully,</w:t>
                      </w:r>
                    </w:p>
                    <w:p w14:paraId="2770548F" w14:textId="77777777" w:rsidR="00076EA7" w:rsidRDefault="00076EA7" w:rsidP="00076EA7">
                      <w:proofErr w:type="spellStart"/>
                      <w:r>
                        <w:t>Mrs</w:t>
                      </w:r>
                      <w:proofErr w:type="spellEnd"/>
                      <w:r>
                        <w:t xml:space="preserve"> Sarah Wilson</w:t>
                      </w:r>
                    </w:p>
                    <w:p w14:paraId="4938C88B" w14:textId="77777777" w:rsidR="00955DC7" w:rsidRDefault="00076EA7" w:rsidP="00955DC7">
                      <w:r>
                        <w:t>Principal</w:t>
                      </w:r>
                    </w:p>
                    <w:p w14:paraId="3E069FC6" w14:textId="2D44F35B" w:rsidR="00955DC7" w:rsidRDefault="00955DC7" w:rsidP="00955DC7">
                      <w:r>
                        <w:t>……………………………………………………………………………………………………………………………………………………………………</w:t>
                      </w:r>
                    </w:p>
                    <w:p w14:paraId="1D5BBDCA" w14:textId="77777777" w:rsidR="009B0F34" w:rsidRDefault="009B0F34" w:rsidP="00955DC7"/>
                    <w:p w14:paraId="7E63FC97" w14:textId="10C62A91" w:rsidR="00955DC7" w:rsidRDefault="00955DC7" w:rsidP="00955DC7">
                      <w:r>
                        <w:t xml:space="preserve">Name of </w:t>
                      </w:r>
                      <w:proofErr w:type="gramStart"/>
                      <w:r>
                        <w:t>Pupil:…</w:t>
                      </w:r>
                      <w:proofErr w:type="gramEnd"/>
                      <w:r>
                        <w:t xml:space="preserve">…………………………………………………………………………………………  </w:t>
                      </w:r>
                      <w:proofErr w:type="gramStart"/>
                      <w:r>
                        <w:t>Class:…</w:t>
                      </w:r>
                      <w:proofErr w:type="gramEnd"/>
                      <w:r>
                        <w:t>………………………………</w:t>
                      </w:r>
                      <w:proofErr w:type="gramStart"/>
                      <w:r>
                        <w:t>…..</w:t>
                      </w:r>
                      <w:proofErr w:type="gramEnd"/>
                    </w:p>
                    <w:p w14:paraId="144995E5" w14:textId="576CC187" w:rsidR="00955DC7" w:rsidRDefault="00955DC7">
                      <w:r>
                        <w:t>Is a service child in education as defined by the MoD</w:t>
                      </w:r>
                    </w:p>
                    <w:p w14:paraId="12177364" w14:textId="6B1EB66E" w:rsidR="00417665" w:rsidRPr="00955DC7" w:rsidRDefault="00955DC7">
                      <w:proofErr w:type="gramStart"/>
                      <w:r>
                        <w:t>Signed:…</w:t>
                      </w:r>
                      <w:proofErr w:type="gramEnd"/>
                      <w:r>
                        <w:t>…………………………………………………………………………  (</w:t>
                      </w:r>
                      <w:proofErr w:type="gramStart"/>
                      <w:r>
                        <w:t xml:space="preserve">Parent)   </w:t>
                      </w:r>
                      <w:proofErr w:type="gramEnd"/>
                      <w:r>
                        <w:t xml:space="preserve">                  Date……………………………………</w:t>
                      </w:r>
                    </w:p>
                  </w:txbxContent>
                </v:textbox>
                <w10:wrap type="square"/>
              </v:shape>
            </w:pict>
          </mc:Fallback>
        </mc:AlternateContent>
      </w:r>
      <w:r w:rsidR="004660FD">
        <w:rPr>
          <w:noProof/>
        </w:rPr>
        <mc:AlternateContent>
          <mc:Choice Requires="wps">
            <w:drawing>
              <wp:anchor distT="0" distB="0" distL="114300" distR="114300" simplePos="0" relativeHeight="251657216" behindDoc="0" locked="0" layoutInCell="1" allowOverlap="1" wp14:anchorId="1957BC99" wp14:editId="439F5349">
                <wp:simplePos x="0" y="0"/>
                <wp:positionH relativeFrom="column">
                  <wp:posOffset>2425700</wp:posOffset>
                </wp:positionH>
                <wp:positionV relativeFrom="page">
                  <wp:posOffset>546100</wp:posOffset>
                </wp:positionV>
                <wp:extent cx="5010150" cy="1929384"/>
                <wp:effectExtent l="0" t="0" r="0" b="0"/>
                <wp:wrapNone/>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1929384"/>
                        </a:xfrm>
                        <a:prstGeom prst="rect">
                          <a:avLst/>
                        </a:prstGeom>
                        <a:noFill/>
                        <a:ln w="9525">
                          <a:noFill/>
                          <a:miter lim="800000"/>
                          <a:headEnd/>
                          <a:tailEnd/>
                        </a:ln>
                      </wps:spPr>
                      <wps:txbx>
                        <w:txbxContent>
                          <w:p w14:paraId="2C6E7FFF" w14:textId="182BF26F" w:rsidR="008D2145" w:rsidRDefault="008D2145" w:rsidP="008D2145">
                            <w:pPr>
                              <w:pStyle w:val="NoSpacing"/>
                            </w:pPr>
                          </w:p>
                          <w:p w14:paraId="34D45EA1" w14:textId="77777777" w:rsidR="00EF5968" w:rsidRDefault="00EF5968" w:rsidP="008D2145">
                            <w:pPr>
                              <w:pStyle w:val="NoSpacing"/>
                            </w:pPr>
                          </w:p>
                          <w:p w14:paraId="5B21242D" w14:textId="77777777" w:rsidR="00EF5968" w:rsidRDefault="00EF5968" w:rsidP="008D2145">
                            <w:pPr>
                              <w:pStyle w:val="NoSpacing"/>
                            </w:pPr>
                          </w:p>
                          <w:p w14:paraId="3E243387" w14:textId="77777777" w:rsidR="00EF5968" w:rsidRDefault="00EF5968" w:rsidP="008D2145">
                            <w:pPr>
                              <w:pStyle w:val="NoSpacing"/>
                            </w:pPr>
                          </w:p>
                          <w:p w14:paraId="6F04ACDE" w14:textId="77777777" w:rsidR="00EF5968" w:rsidRDefault="00EF5968" w:rsidP="008D2145">
                            <w:pPr>
                              <w:pStyle w:val="NoSpacing"/>
                            </w:pPr>
                          </w:p>
                          <w:p w14:paraId="48FDB0EA" w14:textId="77777777" w:rsidR="00EF5968" w:rsidRDefault="00EF5968" w:rsidP="008D2145">
                            <w:pPr>
                              <w:pStyle w:val="NoSpacing"/>
                            </w:pPr>
                          </w:p>
                          <w:p w14:paraId="005CC06F" w14:textId="77777777" w:rsidR="00EF5968" w:rsidRDefault="00EF5968" w:rsidP="008D2145">
                            <w:pPr>
                              <w:pStyle w:val="NoSpacing"/>
                            </w:pPr>
                          </w:p>
                          <w:p w14:paraId="51381454" w14:textId="77777777" w:rsidR="00EF5968" w:rsidRDefault="00EF5968" w:rsidP="008D2145">
                            <w:pPr>
                              <w:pStyle w:val="NoSpacing"/>
                            </w:pPr>
                          </w:p>
                          <w:p w14:paraId="2DDABE94" w14:textId="77777777" w:rsidR="00EF5968" w:rsidRDefault="00EF5968" w:rsidP="00EF5968">
                            <w:pPr>
                              <w:pStyle w:val="NoSpacing"/>
                              <w:jc w:val="right"/>
                            </w:pPr>
                          </w:p>
                          <w:p w14:paraId="51B4FAE6" w14:textId="14D60DA4" w:rsidR="00EF5968" w:rsidRDefault="001273BF" w:rsidP="00EF5968">
                            <w:pPr>
                              <w:pStyle w:val="NoSpacing"/>
                              <w:jc w:val="right"/>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7BC99" id="_x0000_s1027" type="#_x0000_t202" style="position:absolute;left:0;text-align:left;margin-left:191pt;margin-top:43pt;width:394.5pt;height:15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" filled="f" stroked="f">
                <v:textbox>
                  <w:txbxContent>
                    <w:p w14:paraId="2C6E7FFF" w14:textId="182BF26F" w:rsidR="008D2145" w:rsidRDefault="008D2145" w:rsidP="008D2145">
                      <w:pPr>
                        <w:pStyle w:val="NoSpacing"/>
                      </w:pPr>
                    </w:p>
                    <w:p w14:paraId="34D45EA1" w14:textId="77777777" w:rsidR="00EF5968" w:rsidRDefault="00EF5968" w:rsidP="008D2145">
                      <w:pPr>
                        <w:pStyle w:val="NoSpacing"/>
                      </w:pPr>
                    </w:p>
                    <w:p w14:paraId="5B21242D" w14:textId="77777777" w:rsidR="00EF5968" w:rsidRDefault="00EF5968" w:rsidP="008D2145">
                      <w:pPr>
                        <w:pStyle w:val="NoSpacing"/>
                      </w:pPr>
                    </w:p>
                    <w:p w14:paraId="3E243387" w14:textId="77777777" w:rsidR="00EF5968" w:rsidRDefault="00EF5968" w:rsidP="008D2145">
                      <w:pPr>
                        <w:pStyle w:val="NoSpacing"/>
                      </w:pPr>
                    </w:p>
                    <w:p w14:paraId="6F04ACDE" w14:textId="77777777" w:rsidR="00EF5968" w:rsidRDefault="00EF5968" w:rsidP="008D2145">
                      <w:pPr>
                        <w:pStyle w:val="NoSpacing"/>
                      </w:pPr>
                    </w:p>
                    <w:p w14:paraId="48FDB0EA" w14:textId="77777777" w:rsidR="00EF5968" w:rsidRDefault="00EF5968" w:rsidP="008D2145">
                      <w:pPr>
                        <w:pStyle w:val="NoSpacing"/>
                      </w:pPr>
                    </w:p>
                    <w:p w14:paraId="005CC06F" w14:textId="77777777" w:rsidR="00EF5968" w:rsidRDefault="00EF5968" w:rsidP="008D2145">
                      <w:pPr>
                        <w:pStyle w:val="NoSpacing"/>
                      </w:pPr>
                    </w:p>
                    <w:p w14:paraId="51381454" w14:textId="77777777" w:rsidR="00EF5968" w:rsidRDefault="00EF5968" w:rsidP="008D2145">
                      <w:pPr>
                        <w:pStyle w:val="NoSpacing"/>
                      </w:pPr>
                    </w:p>
                    <w:p w14:paraId="2DDABE94" w14:textId="77777777" w:rsidR="00EF5968" w:rsidRDefault="00EF5968" w:rsidP="00EF5968">
                      <w:pPr>
                        <w:pStyle w:val="NoSpacing"/>
                        <w:jc w:val="right"/>
                      </w:pPr>
                    </w:p>
                    <w:p w14:paraId="51B4FAE6" w14:textId="14D60DA4" w:rsidR="00EF5968" w:rsidRDefault="001273BF" w:rsidP="00EF5968">
                      <w:pPr>
                        <w:pStyle w:val="NoSpacing"/>
                        <w:jc w:val="right"/>
                      </w:pPr>
                      <w:r>
                        <w:t xml:space="preserve"> </w:t>
                      </w:r>
                    </w:p>
                  </w:txbxContent>
                </v:textbox>
                <w10:wrap anchory="page"/>
              </v:shape>
            </w:pict>
          </mc:Fallback>
        </mc:AlternateContent>
      </w:r>
    </w:p>
    <w:p w14:paraId="2AADF32E" w14:textId="28D2B85B" w:rsidR="00FB3CEE" w:rsidRPr="00FB3CEE" w:rsidRDefault="00FB3CEE" w:rsidP="00417665">
      <w:pPr>
        <w:tabs>
          <w:tab w:val="left" w:pos="993"/>
        </w:tabs>
        <w:ind w:left="1077"/>
        <w:sectPr w:rsidR="00FB3CEE" w:rsidRPr="00FB3CEE" w:rsidSect="00A455C6">
          <w:headerReference w:type="even" r:id="rId10"/>
          <w:headerReference w:type="default" r:id="rId11"/>
          <w:footerReference w:type="even" r:id="rId12"/>
          <w:footerReference w:type="default" r:id="rId13"/>
          <w:headerReference w:type="first" r:id="rId14"/>
          <w:footerReference w:type="first" r:id="rId15"/>
          <w:pgSz w:w="11907" w:h="16839" w:code="9"/>
          <w:pgMar w:top="880" w:right="747" w:bottom="0" w:left="0" w:header="0" w:footer="907" w:gutter="0"/>
          <w:cols w:space="720"/>
          <w:docGrid w:linePitch="360"/>
        </w:sectPr>
      </w:pPr>
    </w:p>
    <w:p w14:paraId="6E56F73C" w14:textId="77777777" w:rsidR="00F423E8" w:rsidRDefault="00F423E8" w:rsidP="00672EA3"/>
    <w:sectPr w:rsidR="00F423E8" w:rsidSect="00A455C6">
      <w:headerReference w:type="default" r:id="rId16"/>
      <w:pgSz w:w="11907" w:h="16839" w:code="9"/>
      <w:pgMar w:top="880" w:right="747" w:bottom="0" w:left="0" w:header="0" w:footer="9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4F698" w14:textId="77777777" w:rsidR="00A455C6" w:rsidRDefault="00A455C6" w:rsidP="001B451D">
      <w:pPr>
        <w:spacing w:after="0" w:line="240" w:lineRule="auto"/>
      </w:pPr>
      <w:r>
        <w:separator/>
      </w:r>
    </w:p>
  </w:endnote>
  <w:endnote w:type="continuationSeparator" w:id="0">
    <w:p w14:paraId="1627A7A7" w14:textId="77777777" w:rsidR="00A455C6" w:rsidRDefault="00A455C6" w:rsidP="001B4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altName w:val="Calibri"/>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9B19F" w14:textId="77777777" w:rsidR="00F2021D" w:rsidRDefault="00F202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70B7D" w14:textId="27DE2BC6" w:rsidR="004660FD" w:rsidRDefault="00672EA3">
    <w:pPr>
      <w:pStyle w:val="Footer"/>
    </w:pPr>
    <w:r>
      <w:rPr>
        <w:noProof/>
      </w:rPr>
      <mc:AlternateContent>
        <mc:Choice Requires="wps">
          <w:drawing>
            <wp:anchor distT="45720" distB="45720" distL="114300" distR="114300" simplePos="0" relativeHeight="251731456" behindDoc="0" locked="0" layoutInCell="0" allowOverlap="0" wp14:anchorId="11420FF1" wp14:editId="4580ACA5">
              <wp:simplePos x="0" y="0"/>
              <wp:positionH relativeFrom="column">
                <wp:posOffset>387350</wp:posOffset>
              </wp:positionH>
              <wp:positionV relativeFrom="page">
                <wp:posOffset>9867900</wp:posOffset>
              </wp:positionV>
              <wp:extent cx="6807835" cy="787400"/>
              <wp:effectExtent l="0" t="0" r="0" b="0"/>
              <wp:wrapSquare wrapText="bothSides"/>
              <wp:docPr id="18603565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835" cy="787400"/>
                      </a:xfrm>
                      <a:prstGeom prst="rect">
                        <a:avLst/>
                      </a:prstGeom>
                      <a:solidFill>
                        <a:srgbClr val="FFFFFF"/>
                      </a:solidFill>
                      <a:ln w="9525">
                        <a:noFill/>
                        <a:miter lim="800000"/>
                        <a:headEnd/>
                        <a:tailEnd/>
                      </a:ln>
                    </wps:spPr>
                    <wps:txbx>
                      <w:txbxContent>
                        <w:p w14:paraId="2150B7C3" w14:textId="1655D934" w:rsidR="00672EA3" w:rsidRDefault="00672EA3" w:rsidP="00672EA3">
                          <w:r>
                            <w:rPr>
                              <w:noProof/>
                              <w:lang w:eastAsia="en-GB"/>
                            </w:rPr>
                            <w:drawing>
                              <wp:inline distT="0" distB="0" distL="0" distR="0" wp14:anchorId="7FB30819" wp14:editId="0DC93F57">
                                <wp:extent cx="717550" cy="539750"/>
                                <wp:effectExtent l="0" t="0" r="0" b="0"/>
                                <wp:docPr id="1947578634" name="Picture 1" descr="A logo for a sports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864512" name="Picture 1" descr="A logo for a sports te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550" cy="539750"/>
                                        </a:xfrm>
                                        <a:prstGeom prst="rect">
                                          <a:avLst/>
                                        </a:prstGeom>
                                        <a:noFill/>
                                        <a:ln>
                                          <a:noFill/>
                                        </a:ln>
                                      </pic:spPr>
                                    </pic:pic>
                                  </a:graphicData>
                                </a:graphic>
                              </wp:inline>
                            </w:drawing>
                          </w:r>
                          <w:r>
                            <w:t xml:space="preserve">      </w:t>
                          </w:r>
                          <w:r w:rsidR="009E6BBE">
                            <w:rPr>
                              <w:noProof/>
                            </w:rPr>
                            <w:drawing>
                              <wp:inline distT="0" distB="0" distL="0" distR="0" wp14:anchorId="12DE7B49" wp14:editId="2AB271D3">
                                <wp:extent cx="1300528" cy="504000"/>
                                <wp:effectExtent l="0" t="0" r="0" b="0"/>
                                <wp:docPr id="188047785" name="Picture 1" descr="A yellow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47785" name="Picture 1" descr="A yellow circle with a letter in i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00528" cy="504000"/>
                                        </a:xfrm>
                                        <a:prstGeom prst="rect">
                                          <a:avLst/>
                                        </a:prstGeom>
                                      </pic:spPr>
                                    </pic:pic>
                                  </a:graphicData>
                                </a:graphic>
                              </wp:inline>
                            </w:drawing>
                          </w:r>
                          <w:r>
                            <w:t xml:space="preserve">           </w:t>
                          </w:r>
                          <w:r>
                            <w:rPr>
                              <w:noProof/>
                              <w:lang w:eastAsia="en-GB"/>
                            </w:rPr>
                            <w:drawing>
                              <wp:inline distT="0" distB="0" distL="0" distR="0" wp14:anchorId="36DB1544" wp14:editId="0DCB9272">
                                <wp:extent cx="647700" cy="431800"/>
                                <wp:effectExtent l="0" t="0" r="0" b="6350"/>
                                <wp:docPr id="870031223" name="Picture 8" descr="A red circ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306105" name="Picture 8" descr="A red circle with yellow 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431800"/>
                                        </a:xfrm>
                                        <a:prstGeom prst="rect">
                                          <a:avLst/>
                                        </a:prstGeom>
                                        <a:noFill/>
                                        <a:ln>
                                          <a:noFill/>
                                        </a:ln>
                                      </pic:spPr>
                                    </pic:pic>
                                  </a:graphicData>
                                </a:graphic>
                              </wp:inline>
                            </w:drawing>
                          </w:r>
                          <w:r>
                            <w:t xml:space="preserve">               </w:t>
                          </w:r>
                          <w:r>
                            <w:rPr>
                              <w:noProof/>
                              <w:lang w:eastAsia="en-GB"/>
                            </w:rPr>
                            <w:drawing>
                              <wp:inline distT="0" distB="0" distL="0" distR="0" wp14:anchorId="55BDD07E" wp14:editId="6DF44AA3">
                                <wp:extent cx="679450" cy="393700"/>
                                <wp:effectExtent l="0" t="0" r="6350" b="6350"/>
                                <wp:docPr id="1072117765" name="Picture 9" descr="A blue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654128" name="Picture 9" descr="A blue and white sign with white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9450" cy="393700"/>
                                        </a:xfrm>
                                        <a:prstGeom prst="rect">
                                          <a:avLst/>
                                        </a:prstGeom>
                                        <a:noFill/>
                                        <a:ln>
                                          <a:noFill/>
                                        </a:ln>
                                      </pic:spPr>
                                    </pic:pic>
                                  </a:graphicData>
                                </a:graphic>
                              </wp:inline>
                            </w:drawing>
                          </w:r>
                          <w:r>
                            <w:t xml:space="preserve">                 </w:t>
                          </w:r>
                          <w:r>
                            <w:rPr>
                              <w:noProof/>
                            </w:rPr>
                            <w:drawing>
                              <wp:inline distT="0" distB="0" distL="0" distR="0" wp14:anchorId="4FE03963" wp14:editId="680673A3">
                                <wp:extent cx="679450" cy="609600"/>
                                <wp:effectExtent l="0" t="0" r="6350" b="0"/>
                                <wp:docPr id="1377023167" name="Picture 10" descr="A logo with text and tre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25384" name="Picture 10" descr="A logo with text and trees&#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9450" cy="609600"/>
                                        </a:xfrm>
                                        <a:prstGeom prst="rect">
                                          <a:avLst/>
                                        </a:prstGeom>
                                        <a:noFill/>
                                        <a:ln>
                                          <a:noFill/>
                                        </a:ln>
                                      </pic:spPr>
                                    </pic:pic>
                                  </a:graphicData>
                                </a:graphic>
                              </wp:inline>
                            </w:drawing>
                          </w:r>
                          <w:r>
                            <w:t xml:space="preserve">          </w:t>
                          </w:r>
                          <w:r>
                            <w:rPr>
                              <w:noProof/>
                            </w:rPr>
                            <w:drawing>
                              <wp:inline distT="0" distB="0" distL="0" distR="0" wp14:anchorId="5A8F2AE6" wp14:editId="5FE40144">
                                <wp:extent cx="612000" cy="612000"/>
                                <wp:effectExtent l="0" t="0" r="0" b="0"/>
                                <wp:docPr id="1747850140" name="Picture 11" descr="A logo with a person and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87783" name="Picture 11" descr="A logo with a person and book&#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420FF1" id="_x0000_t202" coordsize="21600,21600" o:spt="202" path="m,l,21600r21600,l21600,xe">
              <v:stroke joinstyle="miter"/>
              <v:path gradientshapeok="t" o:connecttype="rect"/>
            </v:shapetype>
            <v:shape id="_x0000_s1028" type="#_x0000_t202" style="position:absolute;margin-left:30.5pt;margin-top:777pt;width:536.05pt;height:62pt;z-index:251731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ibeDgIAAPYDAAAOAAAAZHJzL2Uyb0RvYy54bWysU9tu2zAMfR+wfxD0vtjJkiY14hRdugwD&#10;ugvQ7QNkWY6FyaJGKbG7ry8lp2nQvQ3Tg0CK1BF5eLS+GTrDjgq9Blvy6STnTFkJtbb7kv/8sXu3&#10;4s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" o:allowincell="f" o:allowoverlap="f" stroked="f">
              <v:textbox>
                <w:txbxContent>
                  <w:p w14:paraId="2150B7C3" w14:textId="1655D934" w:rsidR="00672EA3" w:rsidRDefault="00672EA3" w:rsidP="00672EA3">
                    <w:r>
                      <w:rPr>
                        <w:noProof/>
                        <w:lang w:eastAsia="en-GB"/>
                      </w:rPr>
                      <w:drawing>
                        <wp:inline distT="0" distB="0" distL="0" distR="0" wp14:anchorId="7FB30819" wp14:editId="0DC93F57">
                          <wp:extent cx="717550" cy="539750"/>
                          <wp:effectExtent l="0" t="0" r="0" b="0"/>
                          <wp:docPr id="1947578634" name="Picture 1" descr="A logo for a sports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864512" name="Picture 1" descr="A logo for a sports te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550" cy="539750"/>
                                  </a:xfrm>
                                  <a:prstGeom prst="rect">
                                    <a:avLst/>
                                  </a:prstGeom>
                                  <a:noFill/>
                                  <a:ln>
                                    <a:noFill/>
                                  </a:ln>
                                </pic:spPr>
                              </pic:pic>
                            </a:graphicData>
                          </a:graphic>
                        </wp:inline>
                      </w:drawing>
                    </w:r>
                    <w:r>
                      <w:t xml:space="preserve">      </w:t>
                    </w:r>
                    <w:r w:rsidR="009E6BBE">
                      <w:rPr>
                        <w:noProof/>
                      </w:rPr>
                      <w:drawing>
                        <wp:inline distT="0" distB="0" distL="0" distR="0" wp14:anchorId="12DE7B49" wp14:editId="2AB271D3">
                          <wp:extent cx="1300528" cy="504000"/>
                          <wp:effectExtent l="0" t="0" r="0" b="0"/>
                          <wp:docPr id="188047785" name="Picture 1" descr="A yellow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47785" name="Picture 1" descr="A yellow circle with a letter in i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00528" cy="504000"/>
                                  </a:xfrm>
                                  <a:prstGeom prst="rect">
                                    <a:avLst/>
                                  </a:prstGeom>
                                </pic:spPr>
                              </pic:pic>
                            </a:graphicData>
                          </a:graphic>
                        </wp:inline>
                      </w:drawing>
                    </w:r>
                    <w:r>
                      <w:t xml:space="preserve">           </w:t>
                    </w:r>
                    <w:r>
                      <w:rPr>
                        <w:noProof/>
                        <w:lang w:eastAsia="en-GB"/>
                      </w:rPr>
                      <w:drawing>
                        <wp:inline distT="0" distB="0" distL="0" distR="0" wp14:anchorId="36DB1544" wp14:editId="0DCB9272">
                          <wp:extent cx="647700" cy="431800"/>
                          <wp:effectExtent l="0" t="0" r="0" b="6350"/>
                          <wp:docPr id="870031223" name="Picture 8" descr="A red circ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306105" name="Picture 8" descr="A red circle with yellow 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431800"/>
                                  </a:xfrm>
                                  <a:prstGeom prst="rect">
                                    <a:avLst/>
                                  </a:prstGeom>
                                  <a:noFill/>
                                  <a:ln>
                                    <a:noFill/>
                                  </a:ln>
                                </pic:spPr>
                              </pic:pic>
                            </a:graphicData>
                          </a:graphic>
                        </wp:inline>
                      </w:drawing>
                    </w:r>
                    <w:r>
                      <w:t xml:space="preserve">               </w:t>
                    </w:r>
                    <w:r>
                      <w:rPr>
                        <w:noProof/>
                        <w:lang w:eastAsia="en-GB"/>
                      </w:rPr>
                      <w:drawing>
                        <wp:inline distT="0" distB="0" distL="0" distR="0" wp14:anchorId="55BDD07E" wp14:editId="6DF44AA3">
                          <wp:extent cx="679450" cy="393700"/>
                          <wp:effectExtent l="0" t="0" r="6350" b="6350"/>
                          <wp:docPr id="1072117765" name="Picture 9" descr="A blue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654128" name="Picture 9" descr="A blue and white sign with white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9450" cy="393700"/>
                                  </a:xfrm>
                                  <a:prstGeom prst="rect">
                                    <a:avLst/>
                                  </a:prstGeom>
                                  <a:noFill/>
                                  <a:ln>
                                    <a:noFill/>
                                  </a:ln>
                                </pic:spPr>
                              </pic:pic>
                            </a:graphicData>
                          </a:graphic>
                        </wp:inline>
                      </w:drawing>
                    </w:r>
                    <w:r>
                      <w:t xml:space="preserve">                 </w:t>
                    </w:r>
                    <w:r>
                      <w:rPr>
                        <w:noProof/>
                      </w:rPr>
                      <w:drawing>
                        <wp:inline distT="0" distB="0" distL="0" distR="0" wp14:anchorId="4FE03963" wp14:editId="680673A3">
                          <wp:extent cx="679450" cy="609600"/>
                          <wp:effectExtent l="0" t="0" r="6350" b="0"/>
                          <wp:docPr id="1377023167" name="Picture 10" descr="A logo with text and tre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25384" name="Picture 10" descr="A logo with text and trees&#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9450" cy="609600"/>
                                  </a:xfrm>
                                  <a:prstGeom prst="rect">
                                    <a:avLst/>
                                  </a:prstGeom>
                                  <a:noFill/>
                                  <a:ln>
                                    <a:noFill/>
                                  </a:ln>
                                </pic:spPr>
                              </pic:pic>
                            </a:graphicData>
                          </a:graphic>
                        </wp:inline>
                      </w:drawing>
                    </w:r>
                    <w:r>
                      <w:t xml:space="preserve">          </w:t>
                    </w:r>
                    <w:r>
                      <w:rPr>
                        <w:noProof/>
                      </w:rPr>
                      <w:drawing>
                        <wp:inline distT="0" distB="0" distL="0" distR="0" wp14:anchorId="5A8F2AE6" wp14:editId="5FE40144">
                          <wp:extent cx="612000" cy="612000"/>
                          <wp:effectExtent l="0" t="0" r="0" b="0"/>
                          <wp:docPr id="1747850140" name="Picture 11" descr="A logo with a person and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87783" name="Picture 11" descr="A logo with a person and book&#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xbxContent>
              </v:textbox>
              <w10:wrap type="square" anchory="page"/>
            </v:shape>
          </w:pict>
        </mc:Fallback>
      </mc:AlternateContent>
    </w:r>
    <w:r w:rsidR="004660FD">
      <w:rPr>
        <w:noProof/>
      </w:rPr>
      <mc:AlternateContent>
        <mc:Choice Requires="wps">
          <w:drawing>
            <wp:anchor distT="0" distB="0" distL="114300" distR="114300" simplePos="0" relativeHeight="251701760" behindDoc="0" locked="0" layoutInCell="1" allowOverlap="1" wp14:anchorId="00081661" wp14:editId="514F407C">
              <wp:simplePos x="0" y="0"/>
              <wp:positionH relativeFrom="column">
                <wp:posOffset>5998210</wp:posOffset>
              </wp:positionH>
              <wp:positionV relativeFrom="paragraph">
                <wp:posOffset>5080</wp:posOffset>
              </wp:positionV>
              <wp:extent cx="1093470" cy="881380"/>
              <wp:effectExtent l="0" t="0" r="11430" b="1397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3470" cy="881380"/>
                      </a:xfrm>
                      <a:prstGeom prst="rect">
                        <a:avLst/>
                      </a:prstGeom>
                      <a:noFill/>
                      <a:ln w="0">
                        <a:noFill/>
                        <a:miter lim="800000"/>
                        <a:headEnd/>
                        <a:tailEnd/>
                      </a:ln>
                    </wps:spPr>
                    <wps:txbx>
                      <w:txbxContent>
                        <w:p w14:paraId="26D9D53C" w14:textId="77777777" w:rsidR="004660FD" w:rsidRPr="00076D32" w:rsidRDefault="004660FD" w:rsidP="00891ACE">
                          <w:pPr>
                            <w:rPr>
                              <w:rFonts w:ascii="Gotham Book" w:hAnsi="Gotham Book" w:cstheme="minorHAnsi"/>
                              <w:color w:val="0F243E" w:themeColor="text2" w:themeShade="80"/>
                              <w:sz w:val="12"/>
                              <w:szCs w:val="12"/>
                            </w:rPr>
                          </w:pPr>
                          <w:r w:rsidRPr="00076D32">
                            <w:rPr>
                              <w:rFonts w:ascii="Gotham Book" w:hAnsi="Gotham Book" w:cstheme="minorHAnsi"/>
                              <w:color w:val="0F243E" w:themeColor="text2" w:themeShade="80"/>
                              <w:sz w:val="12"/>
                              <w:szCs w:val="12"/>
                            </w:rPr>
                            <w:t>www.</w:t>
                          </w:r>
                          <w:r w:rsidR="00076D32" w:rsidRPr="00076D32">
                            <w:rPr>
                              <w:rFonts w:ascii="Gotham Book" w:hAnsi="Gotham Book" w:cstheme="minorHAnsi"/>
                              <w:color w:val="0F243E" w:themeColor="text2" w:themeShade="80"/>
                              <w:sz w:val="12"/>
                              <w:szCs w:val="12"/>
                            </w:rPr>
                            <w:t>nelsonacademy</w:t>
                          </w:r>
                          <w:r w:rsidRPr="00076D32">
                            <w:rPr>
                              <w:rFonts w:ascii="Gotham Book" w:hAnsi="Gotham Book" w:cstheme="minorHAnsi"/>
                              <w:color w:val="0F243E" w:themeColor="text2" w:themeShade="80"/>
                              <w:sz w:val="12"/>
                              <w:szCs w:val="12"/>
                            </w:rPr>
                            <w:t>.co.uk</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0081661" id="_x0000_s1029" type="#_x0000_t202" style="position:absolute;margin-left:472.3pt;margin-top:.4pt;width:86.1pt;height:69.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" filled="f" stroked="f" strokeweight="0">
              <v:textbox inset="0,0,0,0">
                <w:txbxContent>
                  <w:p w14:paraId="26D9D53C" w14:textId="77777777" w:rsidR="004660FD" w:rsidRPr="00076D32" w:rsidRDefault="004660FD" w:rsidP="00891ACE">
                    <w:pPr>
                      <w:rPr>
                        <w:rFonts w:ascii="Gotham Book" w:hAnsi="Gotham Book" w:cstheme="minorHAnsi"/>
                        <w:color w:val="0F243E" w:themeColor="text2" w:themeShade="80"/>
                        <w:sz w:val="12"/>
                        <w:szCs w:val="12"/>
                      </w:rPr>
                    </w:pPr>
                    <w:r w:rsidRPr="00076D32">
                      <w:rPr>
                        <w:rFonts w:ascii="Gotham Book" w:hAnsi="Gotham Book" w:cstheme="minorHAnsi"/>
                        <w:color w:val="0F243E" w:themeColor="text2" w:themeShade="80"/>
                        <w:sz w:val="12"/>
                        <w:szCs w:val="12"/>
                      </w:rPr>
                      <w:t>www.</w:t>
                    </w:r>
                    <w:r w:rsidR="00076D32" w:rsidRPr="00076D32">
                      <w:rPr>
                        <w:rFonts w:ascii="Gotham Book" w:hAnsi="Gotham Book" w:cstheme="minorHAnsi"/>
                        <w:color w:val="0F243E" w:themeColor="text2" w:themeShade="80"/>
                        <w:sz w:val="12"/>
                        <w:szCs w:val="12"/>
                      </w:rPr>
                      <w:t>nelsonacademy</w:t>
                    </w:r>
                    <w:r w:rsidRPr="00076D32">
                      <w:rPr>
                        <w:rFonts w:ascii="Gotham Book" w:hAnsi="Gotham Book" w:cstheme="minorHAnsi"/>
                        <w:color w:val="0F243E" w:themeColor="text2" w:themeShade="80"/>
                        <w:sz w:val="12"/>
                        <w:szCs w:val="12"/>
                      </w:rPr>
                      <w:t>.co.uk</w:t>
                    </w:r>
                  </w:p>
                </w:txbxContent>
              </v:textbox>
            </v:shape>
          </w:pict>
        </mc:Fallback>
      </mc:AlternateContent>
    </w:r>
    <w:r w:rsidR="004660FD">
      <w:rPr>
        <w:noProof/>
      </w:rPr>
      <mc:AlternateContent>
        <mc:Choice Requires="wps">
          <w:drawing>
            <wp:anchor distT="0" distB="0" distL="114300" distR="114300" simplePos="0" relativeHeight="251672064" behindDoc="0" locked="0" layoutInCell="1" allowOverlap="1" wp14:anchorId="6869A632" wp14:editId="3819A8C7">
              <wp:simplePos x="0" y="0"/>
              <wp:positionH relativeFrom="column">
                <wp:posOffset>4578096</wp:posOffset>
              </wp:positionH>
              <wp:positionV relativeFrom="paragraph">
                <wp:posOffset>5207</wp:posOffset>
              </wp:positionV>
              <wp:extent cx="1158621" cy="887730"/>
              <wp:effectExtent l="0" t="0" r="3810" b="7620"/>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621" cy="887730"/>
                      </a:xfrm>
                      <a:prstGeom prst="rect">
                        <a:avLst/>
                      </a:prstGeom>
                      <a:noFill/>
                      <a:ln w="0">
                        <a:noFill/>
                        <a:miter lim="800000"/>
                        <a:headEnd/>
                        <a:tailEnd/>
                      </a:ln>
                    </wps:spPr>
                    <wps:txbx>
                      <w:txbxContent>
                        <w:p w14:paraId="6DEE7AE5" w14:textId="77777777" w:rsidR="004660FD" w:rsidRPr="00076D32" w:rsidRDefault="00076D32" w:rsidP="008D71E3">
                          <w:pPr>
                            <w:rPr>
                              <w:rFonts w:ascii="Gotham Book" w:hAnsi="Gotham Book" w:cstheme="minorHAnsi"/>
                              <w:color w:val="0F243E" w:themeColor="text2" w:themeShade="80"/>
                              <w:sz w:val="12"/>
                              <w:szCs w:val="12"/>
                            </w:rPr>
                          </w:pPr>
                          <w:r w:rsidRPr="00076D32">
                            <w:rPr>
                              <w:rFonts w:ascii="Gotham Book" w:hAnsi="Gotham Book" w:cstheme="minorHAnsi"/>
                              <w:color w:val="0F243E" w:themeColor="text2" w:themeShade="80"/>
                              <w:sz w:val="12"/>
                              <w:szCs w:val="12"/>
                            </w:rPr>
                            <w:t>office</w:t>
                          </w:r>
                          <w:r w:rsidR="004660FD" w:rsidRPr="00076D32">
                            <w:rPr>
                              <w:rFonts w:ascii="Gotham Book" w:hAnsi="Gotham Book" w:cstheme="minorHAnsi"/>
                              <w:color w:val="0F243E" w:themeColor="text2" w:themeShade="80"/>
                              <w:sz w:val="12"/>
                              <w:szCs w:val="12"/>
                            </w:rPr>
                            <w:t>@</w:t>
                          </w:r>
                          <w:r w:rsidRPr="00076D32">
                            <w:rPr>
                              <w:rFonts w:ascii="Gotham Book" w:hAnsi="Gotham Book" w:cstheme="minorHAnsi"/>
                              <w:color w:val="0F243E" w:themeColor="text2" w:themeShade="80"/>
                              <w:sz w:val="12"/>
                              <w:szCs w:val="12"/>
                            </w:rPr>
                            <w:t>nla.</w:t>
                          </w:r>
                          <w:r w:rsidR="004660FD" w:rsidRPr="00076D32">
                            <w:rPr>
                              <w:rFonts w:ascii="Gotham Book" w:hAnsi="Gotham Book" w:cstheme="minorHAnsi"/>
                              <w:color w:val="0F243E" w:themeColor="text2" w:themeShade="80"/>
                              <w:sz w:val="12"/>
                              <w:szCs w:val="12"/>
                            </w:rPr>
                            <w:t>eastern-mat.co.uk</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869A632" id="_x0000_s1030" type="#_x0000_t202" style="position:absolute;margin-left:360.5pt;margin-top:.4pt;width:91.25pt;height:69.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" filled="f" stroked="f" strokeweight="0">
              <v:textbox inset="0,0,0,0">
                <w:txbxContent>
                  <w:p w14:paraId="6DEE7AE5" w14:textId="77777777" w:rsidR="004660FD" w:rsidRPr="00076D32" w:rsidRDefault="00076D32" w:rsidP="008D71E3">
                    <w:pPr>
                      <w:rPr>
                        <w:rFonts w:ascii="Gotham Book" w:hAnsi="Gotham Book" w:cstheme="minorHAnsi"/>
                        <w:color w:val="0F243E" w:themeColor="text2" w:themeShade="80"/>
                        <w:sz w:val="12"/>
                        <w:szCs w:val="12"/>
                      </w:rPr>
                    </w:pPr>
                    <w:r w:rsidRPr="00076D32">
                      <w:rPr>
                        <w:rFonts w:ascii="Gotham Book" w:hAnsi="Gotham Book" w:cstheme="minorHAnsi"/>
                        <w:color w:val="0F243E" w:themeColor="text2" w:themeShade="80"/>
                        <w:sz w:val="12"/>
                        <w:szCs w:val="12"/>
                      </w:rPr>
                      <w:t>office</w:t>
                    </w:r>
                    <w:r w:rsidR="004660FD" w:rsidRPr="00076D32">
                      <w:rPr>
                        <w:rFonts w:ascii="Gotham Book" w:hAnsi="Gotham Book" w:cstheme="minorHAnsi"/>
                        <w:color w:val="0F243E" w:themeColor="text2" w:themeShade="80"/>
                        <w:sz w:val="12"/>
                        <w:szCs w:val="12"/>
                      </w:rPr>
                      <w:t>@</w:t>
                    </w:r>
                    <w:r w:rsidRPr="00076D32">
                      <w:rPr>
                        <w:rFonts w:ascii="Gotham Book" w:hAnsi="Gotham Book" w:cstheme="minorHAnsi"/>
                        <w:color w:val="0F243E" w:themeColor="text2" w:themeShade="80"/>
                        <w:sz w:val="12"/>
                        <w:szCs w:val="12"/>
                      </w:rPr>
                      <w:t>nla.</w:t>
                    </w:r>
                    <w:r w:rsidR="004660FD" w:rsidRPr="00076D32">
                      <w:rPr>
                        <w:rFonts w:ascii="Gotham Book" w:hAnsi="Gotham Book" w:cstheme="minorHAnsi"/>
                        <w:color w:val="0F243E" w:themeColor="text2" w:themeShade="80"/>
                        <w:sz w:val="12"/>
                        <w:szCs w:val="12"/>
                      </w:rPr>
                      <w:t>eastern-mat.co.uk</w:t>
                    </w:r>
                  </w:p>
                </w:txbxContent>
              </v:textbox>
            </v:shape>
          </w:pict>
        </mc:Fallback>
      </mc:AlternateContent>
    </w:r>
    <w:r w:rsidR="004660FD">
      <w:rPr>
        <w:noProof/>
      </w:rPr>
      <mc:AlternateContent>
        <mc:Choice Requires="wps">
          <w:drawing>
            <wp:anchor distT="0" distB="0" distL="114300" distR="114300" simplePos="0" relativeHeight="251612672" behindDoc="0" locked="0" layoutInCell="1" allowOverlap="1" wp14:anchorId="4B6CA140" wp14:editId="2172EE9E">
              <wp:simplePos x="0" y="0"/>
              <wp:positionH relativeFrom="column">
                <wp:posOffset>2044701</wp:posOffset>
              </wp:positionH>
              <wp:positionV relativeFrom="paragraph">
                <wp:posOffset>1270</wp:posOffset>
              </wp:positionV>
              <wp:extent cx="1311910" cy="881380"/>
              <wp:effectExtent l="0" t="0" r="2540" b="13970"/>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910" cy="881380"/>
                      </a:xfrm>
                      <a:prstGeom prst="rect">
                        <a:avLst/>
                      </a:prstGeom>
                      <a:noFill/>
                      <a:ln w="0">
                        <a:noFill/>
                        <a:miter lim="800000"/>
                        <a:headEnd/>
                        <a:tailEnd/>
                      </a:ln>
                    </wps:spPr>
                    <wps:txbx>
                      <w:txbxContent>
                        <w:p w14:paraId="63B6F8A5" w14:textId="77777777" w:rsidR="004660FD" w:rsidRPr="00076D32" w:rsidRDefault="00076D32" w:rsidP="00076D32">
                          <w:pPr>
                            <w:rPr>
                              <w:rFonts w:ascii="Gotham Book" w:hAnsi="Gotham Book" w:cstheme="minorHAnsi"/>
                              <w:color w:val="0F243E" w:themeColor="text2" w:themeShade="80"/>
                              <w:sz w:val="12"/>
                              <w:szCs w:val="12"/>
                            </w:rPr>
                          </w:pPr>
                          <w:r w:rsidRPr="00076D32">
                            <w:rPr>
                              <w:rFonts w:ascii="Gotham Book" w:hAnsi="Gotham Book" w:cstheme="minorHAnsi"/>
                              <w:color w:val="0F243E" w:themeColor="text2" w:themeShade="80"/>
                              <w:sz w:val="12"/>
                              <w:szCs w:val="12"/>
                            </w:rPr>
                            <w:t>Nursery Road, Downham Market, Norfolk PE38 9PF</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6CA140" id="_x0000_s1031" type="#_x0000_t202" style="position:absolute;margin-left:161pt;margin-top:.1pt;width:103.3pt;height:69.4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" filled="f" stroked="f" strokeweight="0">
              <v:textbox inset="0,0,0,0">
                <w:txbxContent>
                  <w:p w14:paraId="63B6F8A5" w14:textId="77777777" w:rsidR="004660FD" w:rsidRPr="00076D32" w:rsidRDefault="00076D32" w:rsidP="00076D32">
                    <w:pPr>
                      <w:rPr>
                        <w:rFonts w:ascii="Gotham Book" w:hAnsi="Gotham Book" w:cstheme="minorHAnsi"/>
                        <w:color w:val="0F243E" w:themeColor="text2" w:themeShade="80"/>
                        <w:sz w:val="12"/>
                        <w:szCs w:val="12"/>
                      </w:rPr>
                    </w:pPr>
                    <w:r w:rsidRPr="00076D32">
                      <w:rPr>
                        <w:rFonts w:ascii="Gotham Book" w:hAnsi="Gotham Book" w:cstheme="minorHAnsi"/>
                        <w:color w:val="0F243E" w:themeColor="text2" w:themeShade="80"/>
                        <w:sz w:val="12"/>
                        <w:szCs w:val="12"/>
                      </w:rPr>
                      <w:t>Nursery Road, Downham Market, Norfolk PE38 9PF</w:t>
                    </w:r>
                  </w:p>
                </w:txbxContent>
              </v:textbox>
            </v:shape>
          </w:pict>
        </mc:Fallback>
      </mc:AlternateContent>
    </w:r>
    <w:r w:rsidR="004660FD">
      <w:rPr>
        <w:noProof/>
      </w:rPr>
      <mc:AlternateContent>
        <mc:Choice Requires="wps">
          <w:drawing>
            <wp:anchor distT="0" distB="0" distL="114300" distR="114300" simplePos="0" relativeHeight="251642368" behindDoc="0" locked="0" layoutInCell="1" allowOverlap="1" wp14:anchorId="5138D91F" wp14:editId="0CEE5D2C">
              <wp:simplePos x="0" y="0"/>
              <wp:positionH relativeFrom="column">
                <wp:posOffset>3614057</wp:posOffset>
              </wp:positionH>
              <wp:positionV relativeFrom="paragraph">
                <wp:posOffset>7166</wp:posOffset>
              </wp:positionV>
              <wp:extent cx="713014" cy="881561"/>
              <wp:effectExtent l="0" t="0" r="11430" b="13970"/>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014" cy="881561"/>
                      </a:xfrm>
                      <a:prstGeom prst="rect">
                        <a:avLst/>
                      </a:prstGeom>
                      <a:noFill/>
                      <a:ln w="0">
                        <a:noFill/>
                        <a:miter lim="800000"/>
                        <a:headEnd/>
                        <a:tailEnd/>
                      </a:ln>
                    </wps:spPr>
                    <wps:txbx>
                      <w:txbxContent>
                        <w:p w14:paraId="783DB175" w14:textId="77777777" w:rsidR="004660FD" w:rsidRPr="00076D32" w:rsidRDefault="004660FD" w:rsidP="008D71E3">
                          <w:pPr>
                            <w:rPr>
                              <w:rFonts w:ascii="Gotham Book" w:hAnsi="Gotham Book" w:cstheme="minorHAnsi"/>
                              <w:color w:val="0F243E" w:themeColor="text2" w:themeShade="80"/>
                              <w:sz w:val="12"/>
                              <w:szCs w:val="12"/>
                            </w:rPr>
                          </w:pPr>
                          <w:r w:rsidRPr="00076D32">
                            <w:rPr>
                              <w:rFonts w:ascii="Gotham Book" w:hAnsi="Gotham Book" w:cstheme="minorHAnsi"/>
                              <w:color w:val="0F243E" w:themeColor="text2" w:themeShade="80"/>
                              <w:sz w:val="12"/>
                              <w:szCs w:val="12"/>
                            </w:rPr>
                            <w:t>013</w:t>
                          </w:r>
                          <w:r w:rsidR="00076D32" w:rsidRPr="00076D32">
                            <w:rPr>
                              <w:rFonts w:ascii="Gotham Book" w:hAnsi="Gotham Book" w:cstheme="minorHAnsi"/>
                              <w:color w:val="0F243E" w:themeColor="text2" w:themeShade="80"/>
                              <w:sz w:val="12"/>
                              <w:szCs w:val="12"/>
                            </w:rPr>
                            <w:t>66</w:t>
                          </w:r>
                          <w:r w:rsidRPr="00076D32">
                            <w:rPr>
                              <w:rFonts w:ascii="Gotham Book" w:hAnsi="Gotham Book" w:cstheme="minorHAnsi"/>
                              <w:color w:val="0F243E" w:themeColor="text2" w:themeShade="80"/>
                              <w:sz w:val="12"/>
                              <w:szCs w:val="12"/>
                            </w:rPr>
                            <w:t xml:space="preserve"> </w:t>
                          </w:r>
                          <w:r w:rsidR="00076D32" w:rsidRPr="00076D32">
                            <w:rPr>
                              <w:rFonts w:ascii="Gotham Book" w:hAnsi="Gotham Book" w:cstheme="minorHAnsi"/>
                              <w:color w:val="0F243E" w:themeColor="text2" w:themeShade="80"/>
                              <w:sz w:val="12"/>
                              <w:szCs w:val="12"/>
                            </w:rPr>
                            <w:t>383 824</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38D91F" id="_x0000_s1032" type="#_x0000_t202" style="position:absolute;margin-left:284.55pt;margin-top:.55pt;width:56.15pt;height:69.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" filled="f" stroked="f" strokeweight="0">
              <v:textbox inset="0,0,0,0">
                <w:txbxContent>
                  <w:p w14:paraId="783DB175" w14:textId="77777777" w:rsidR="004660FD" w:rsidRPr="00076D32" w:rsidRDefault="004660FD" w:rsidP="008D71E3">
                    <w:pPr>
                      <w:rPr>
                        <w:rFonts w:ascii="Gotham Book" w:hAnsi="Gotham Book" w:cstheme="minorHAnsi"/>
                        <w:color w:val="0F243E" w:themeColor="text2" w:themeShade="80"/>
                        <w:sz w:val="12"/>
                        <w:szCs w:val="12"/>
                      </w:rPr>
                    </w:pPr>
                    <w:r w:rsidRPr="00076D32">
                      <w:rPr>
                        <w:rFonts w:ascii="Gotham Book" w:hAnsi="Gotham Book" w:cstheme="minorHAnsi"/>
                        <w:color w:val="0F243E" w:themeColor="text2" w:themeShade="80"/>
                        <w:sz w:val="12"/>
                        <w:szCs w:val="12"/>
                      </w:rPr>
                      <w:t>013</w:t>
                    </w:r>
                    <w:r w:rsidR="00076D32" w:rsidRPr="00076D32">
                      <w:rPr>
                        <w:rFonts w:ascii="Gotham Book" w:hAnsi="Gotham Book" w:cstheme="minorHAnsi"/>
                        <w:color w:val="0F243E" w:themeColor="text2" w:themeShade="80"/>
                        <w:sz w:val="12"/>
                        <w:szCs w:val="12"/>
                      </w:rPr>
                      <w:t>66</w:t>
                    </w:r>
                    <w:r w:rsidRPr="00076D32">
                      <w:rPr>
                        <w:rFonts w:ascii="Gotham Book" w:hAnsi="Gotham Book" w:cstheme="minorHAnsi"/>
                        <w:color w:val="0F243E" w:themeColor="text2" w:themeShade="80"/>
                        <w:sz w:val="12"/>
                        <w:szCs w:val="12"/>
                      </w:rPr>
                      <w:t xml:space="preserve"> </w:t>
                    </w:r>
                    <w:r w:rsidR="00076D32" w:rsidRPr="00076D32">
                      <w:rPr>
                        <w:rFonts w:ascii="Gotham Book" w:hAnsi="Gotham Book" w:cstheme="minorHAnsi"/>
                        <w:color w:val="0F243E" w:themeColor="text2" w:themeShade="80"/>
                        <w:sz w:val="12"/>
                        <w:szCs w:val="12"/>
                      </w:rPr>
                      <w:t>383 824</w:t>
                    </w:r>
                  </w:p>
                </w:txbxContent>
              </v:textbox>
            </v:shape>
          </w:pict>
        </mc:Fallback>
      </mc:AlternateContent>
    </w:r>
    <w:r w:rsidR="004660FD">
      <w:rPr>
        <w:noProof/>
      </w:rPr>
      <w:drawing>
        <wp:inline distT="0" distB="0" distL="0" distR="0" wp14:anchorId="2F790B78" wp14:editId="120368AD">
          <wp:extent cx="7562850" cy="876300"/>
          <wp:effectExtent l="0" t="0" r="0" b="0"/>
          <wp:docPr id="1117353290" name="Picture 1117353290" descr="foot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ote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2850" cy="8763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1B559" w14:textId="77777777" w:rsidR="00F2021D" w:rsidRDefault="00F20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FD039" w14:textId="77777777" w:rsidR="00A455C6" w:rsidRDefault="00A455C6" w:rsidP="001B451D">
      <w:pPr>
        <w:spacing w:after="0" w:line="240" w:lineRule="auto"/>
      </w:pPr>
      <w:r>
        <w:separator/>
      </w:r>
    </w:p>
  </w:footnote>
  <w:footnote w:type="continuationSeparator" w:id="0">
    <w:p w14:paraId="2D05CDD1" w14:textId="77777777" w:rsidR="00A455C6" w:rsidRDefault="00A455C6" w:rsidP="001B4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9D69B" w14:textId="77777777" w:rsidR="00F2021D" w:rsidRDefault="00F202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86B7E" w14:textId="77777777" w:rsidR="004660FD" w:rsidRDefault="004660FD">
    <w:pPr>
      <w:pStyle w:val="Header"/>
    </w:pPr>
    <w:r>
      <w:rPr>
        <w:noProof/>
      </w:rPr>
      <w:drawing>
        <wp:inline distT="0" distB="0" distL="0" distR="0" wp14:anchorId="065630A8" wp14:editId="339541BF">
          <wp:extent cx="7530624" cy="2380649"/>
          <wp:effectExtent l="0" t="0" r="0" b="635"/>
          <wp:docPr id="1715549517" name="Picture 1715549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KCSL195\AppData\Local\Microsoft\Windows\INetCache\Content.Word\Admiral-Academy.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30624" cy="23806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D1C09" w14:textId="77777777" w:rsidR="00F2021D" w:rsidRDefault="00F202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80773" w14:textId="77777777" w:rsidR="00F423E8" w:rsidRDefault="00F42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B46C0D"/>
    <w:multiLevelType w:val="hybridMultilevel"/>
    <w:tmpl w:val="0E38B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6549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17AE"/>
    <w:rsid w:val="000376B3"/>
    <w:rsid w:val="00056F3C"/>
    <w:rsid w:val="00076D32"/>
    <w:rsid w:val="00076EA7"/>
    <w:rsid w:val="000835C2"/>
    <w:rsid w:val="00094C5F"/>
    <w:rsid w:val="000A7A63"/>
    <w:rsid w:val="000E28FC"/>
    <w:rsid w:val="00113768"/>
    <w:rsid w:val="00122C76"/>
    <w:rsid w:val="001264D6"/>
    <w:rsid w:val="001273BF"/>
    <w:rsid w:val="00140FD4"/>
    <w:rsid w:val="00172029"/>
    <w:rsid w:val="001A346A"/>
    <w:rsid w:val="001B451D"/>
    <w:rsid w:val="001F3E9C"/>
    <w:rsid w:val="002000F4"/>
    <w:rsid w:val="00226A29"/>
    <w:rsid w:val="00241EF5"/>
    <w:rsid w:val="00286B12"/>
    <w:rsid w:val="002B0E45"/>
    <w:rsid w:val="002B55A9"/>
    <w:rsid w:val="002D3284"/>
    <w:rsid w:val="002D3709"/>
    <w:rsid w:val="0034655F"/>
    <w:rsid w:val="00384304"/>
    <w:rsid w:val="00387EE2"/>
    <w:rsid w:val="003A1832"/>
    <w:rsid w:val="003A77B4"/>
    <w:rsid w:val="003F3FBB"/>
    <w:rsid w:val="00417665"/>
    <w:rsid w:val="00451F27"/>
    <w:rsid w:val="004660FD"/>
    <w:rsid w:val="00476256"/>
    <w:rsid w:val="004775F3"/>
    <w:rsid w:val="004B75DC"/>
    <w:rsid w:val="004C6C1B"/>
    <w:rsid w:val="004F17AE"/>
    <w:rsid w:val="005277F5"/>
    <w:rsid w:val="00563290"/>
    <w:rsid w:val="005D12A1"/>
    <w:rsid w:val="006034A6"/>
    <w:rsid w:val="00640509"/>
    <w:rsid w:val="0065014B"/>
    <w:rsid w:val="00671BFD"/>
    <w:rsid w:val="00672EA3"/>
    <w:rsid w:val="006B685B"/>
    <w:rsid w:val="006F39C2"/>
    <w:rsid w:val="00721438"/>
    <w:rsid w:val="00722EEA"/>
    <w:rsid w:val="00751332"/>
    <w:rsid w:val="0077277E"/>
    <w:rsid w:val="00782360"/>
    <w:rsid w:val="00783BB3"/>
    <w:rsid w:val="007A6ABC"/>
    <w:rsid w:val="007B7B3D"/>
    <w:rsid w:val="007E45F5"/>
    <w:rsid w:val="007F1428"/>
    <w:rsid w:val="00833BD9"/>
    <w:rsid w:val="00891ACE"/>
    <w:rsid w:val="008B4A8D"/>
    <w:rsid w:val="008C5F34"/>
    <w:rsid w:val="008D2145"/>
    <w:rsid w:val="008D608B"/>
    <w:rsid w:val="008D71E3"/>
    <w:rsid w:val="008F684B"/>
    <w:rsid w:val="00907126"/>
    <w:rsid w:val="00955DC7"/>
    <w:rsid w:val="009A70ED"/>
    <w:rsid w:val="009B0F34"/>
    <w:rsid w:val="009E6BBE"/>
    <w:rsid w:val="00A455C6"/>
    <w:rsid w:val="00A64F60"/>
    <w:rsid w:val="00A759A5"/>
    <w:rsid w:val="00AA4082"/>
    <w:rsid w:val="00AC0EDE"/>
    <w:rsid w:val="00B01A4C"/>
    <w:rsid w:val="00C003F9"/>
    <w:rsid w:val="00C0206B"/>
    <w:rsid w:val="00C203C1"/>
    <w:rsid w:val="00C23D3F"/>
    <w:rsid w:val="00C34AD4"/>
    <w:rsid w:val="00C8576D"/>
    <w:rsid w:val="00CA72AA"/>
    <w:rsid w:val="00CD7F01"/>
    <w:rsid w:val="00CF3D3F"/>
    <w:rsid w:val="00D06E87"/>
    <w:rsid w:val="00D34FD2"/>
    <w:rsid w:val="00D63708"/>
    <w:rsid w:val="00D917EE"/>
    <w:rsid w:val="00DB7DC0"/>
    <w:rsid w:val="00DD461F"/>
    <w:rsid w:val="00E024B6"/>
    <w:rsid w:val="00E2089D"/>
    <w:rsid w:val="00E52639"/>
    <w:rsid w:val="00E80DC6"/>
    <w:rsid w:val="00EA1FA7"/>
    <w:rsid w:val="00EB1523"/>
    <w:rsid w:val="00ED4F4D"/>
    <w:rsid w:val="00EF5968"/>
    <w:rsid w:val="00F12FEC"/>
    <w:rsid w:val="00F13411"/>
    <w:rsid w:val="00F2021D"/>
    <w:rsid w:val="00F26FD6"/>
    <w:rsid w:val="00F423E8"/>
    <w:rsid w:val="00FB07AF"/>
    <w:rsid w:val="00FB3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DAEFC"/>
  <w15:docId w15:val="{C2560B3B-0751-4164-95B2-B6D38F756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0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5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51D"/>
  </w:style>
  <w:style w:type="paragraph" w:styleId="Footer">
    <w:name w:val="footer"/>
    <w:basedOn w:val="Normal"/>
    <w:link w:val="FooterChar"/>
    <w:uiPriority w:val="99"/>
    <w:unhideWhenUsed/>
    <w:rsid w:val="001B45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51D"/>
  </w:style>
  <w:style w:type="table" w:styleId="TableGrid">
    <w:name w:val="Table Grid"/>
    <w:basedOn w:val="TableNormal"/>
    <w:uiPriority w:val="59"/>
    <w:rsid w:val="001B4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4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51D"/>
    <w:rPr>
      <w:rFonts w:ascii="Tahoma" w:hAnsi="Tahoma" w:cs="Tahoma"/>
      <w:sz w:val="16"/>
      <w:szCs w:val="16"/>
    </w:rPr>
  </w:style>
  <w:style w:type="character" w:styleId="PlaceholderText">
    <w:name w:val="Placeholder Text"/>
    <w:basedOn w:val="DefaultParagraphFont"/>
    <w:uiPriority w:val="99"/>
    <w:semiHidden/>
    <w:rsid w:val="00D06E87"/>
    <w:rPr>
      <w:color w:val="808080"/>
    </w:rPr>
  </w:style>
  <w:style w:type="paragraph" w:styleId="NoSpacing">
    <w:name w:val="No Spacing"/>
    <w:uiPriority w:val="1"/>
    <w:qFormat/>
    <w:rsid w:val="008D608B"/>
    <w:pPr>
      <w:spacing w:after="0" w:line="240" w:lineRule="auto"/>
    </w:pPr>
  </w:style>
  <w:style w:type="character" w:styleId="Hyperlink">
    <w:name w:val="Hyperlink"/>
    <w:uiPriority w:val="99"/>
    <w:unhideWhenUsed/>
    <w:rsid w:val="008D608B"/>
    <w:rPr>
      <w:color w:val="0000FF"/>
      <w:u w:val="single"/>
    </w:rPr>
  </w:style>
  <w:style w:type="character" w:styleId="FollowedHyperlink">
    <w:name w:val="FollowedHyperlink"/>
    <w:basedOn w:val="DefaultParagraphFont"/>
    <w:uiPriority w:val="99"/>
    <w:semiHidden/>
    <w:unhideWhenUsed/>
    <w:rsid w:val="007B7B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ersonal-status-category-definition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personal-status-category-definition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CSL195\Desktop\Penna\Latets%20Doc%20Versions%20rosie\556636_EMAT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62BAB-15DA-457F-BCF1-C91D59D0B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556636_EMAT_Letterhead</Template>
  <TotalTime>1</TotalTime>
  <Pages>2</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Yashpal Singh</dc:creator>
  <cp:lastModifiedBy>Rebecca Lee</cp:lastModifiedBy>
  <cp:revision>2</cp:revision>
  <cp:lastPrinted>2024-02-09T13:09:00Z</cp:lastPrinted>
  <dcterms:created xsi:type="dcterms:W3CDTF">2025-10-01T08:44:00Z</dcterms:created>
  <dcterms:modified xsi:type="dcterms:W3CDTF">2025-10-01T08:44:00Z</dcterms:modified>
</cp:coreProperties>
</file>